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2977"/>
        <w:gridCol w:w="2552"/>
        <w:gridCol w:w="1975"/>
        <w:gridCol w:w="1710"/>
        <w:gridCol w:w="2628"/>
      </w:tblGrid>
      <w:tr w:rsidR="00616B82" w:rsidRPr="00751DBE" w:rsidTr="00BE72CC">
        <w:tc>
          <w:tcPr>
            <w:tcW w:w="15352" w:type="dxa"/>
            <w:gridSpan w:val="6"/>
            <w:tcBorders>
              <w:top w:val="single" w:sz="4" w:space="0" w:color="auto"/>
            </w:tcBorders>
          </w:tcPr>
          <w:p w:rsidR="00616B82" w:rsidRPr="00751DBE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3BC9">
              <w:rPr>
                <w:rFonts w:ascii="Times New Roman" w:hAnsi="Times New Roman"/>
                <w:b/>
                <w:i/>
              </w:rPr>
              <w:t>Коммерческое предложение УП «Беллесбумпромэкспорт»</w:t>
            </w:r>
          </w:p>
          <w:p w:rsidR="00616B82" w:rsidRPr="007D3BC9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3BC9">
              <w:rPr>
                <w:rFonts w:ascii="Times New Roman" w:hAnsi="Times New Roman"/>
                <w:b/>
                <w:i/>
              </w:rPr>
              <w:t>К. Маркса 16, 220030 Минск, Республика Беларусь,</w:t>
            </w:r>
          </w:p>
          <w:p w:rsidR="00616B82" w:rsidRPr="007D3BC9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3BC9">
              <w:rPr>
                <w:rFonts w:ascii="Times New Roman" w:hAnsi="Times New Roman"/>
                <w:b/>
                <w:i/>
              </w:rPr>
              <w:t>тел./факс: +375 17 3286376, 3285149 факс: 3283783</w:t>
            </w:r>
          </w:p>
          <w:p w:rsidR="00616B82" w:rsidRPr="007D3BC9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D3BC9">
              <w:rPr>
                <w:rFonts w:ascii="Times New Roman" w:hAnsi="Times New Roman"/>
                <w:b/>
                <w:i/>
              </w:rPr>
              <w:t>директор: В. Матяс тел. +375 17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7D3BC9">
              <w:rPr>
                <w:rFonts w:ascii="Times New Roman" w:hAnsi="Times New Roman"/>
                <w:b/>
                <w:i/>
              </w:rPr>
              <w:t xml:space="preserve"> 270142, мо</w:t>
            </w:r>
            <w:r>
              <w:rPr>
                <w:rFonts w:ascii="Times New Roman" w:hAnsi="Times New Roman"/>
                <w:b/>
                <w:i/>
              </w:rPr>
              <w:t>б</w:t>
            </w:r>
            <w:r w:rsidRPr="007D3BC9">
              <w:rPr>
                <w:rFonts w:ascii="Times New Roman" w:hAnsi="Times New Roman"/>
                <w:b/>
                <w:i/>
              </w:rPr>
              <w:t>ильный. +375 </w:t>
            </w:r>
            <w:r>
              <w:rPr>
                <w:rFonts w:ascii="Times New Roman" w:hAnsi="Times New Roman"/>
                <w:b/>
                <w:i/>
              </w:rPr>
              <w:t>293</w:t>
            </w:r>
            <w:r w:rsidRPr="007D3BC9">
              <w:rPr>
                <w:rFonts w:ascii="Times New Roman" w:hAnsi="Times New Roman"/>
                <w:b/>
                <w:i/>
              </w:rPr>
              <w:t xml:space="preserve">670142 </w:t>
            </w:r>
          </w:p>
          <w:p w:rsidR="00616B82" w:rsidRPr="00A32023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D3BC9">
              <w:rPr>
                <w:rFonts w:ascii="Times New Roman" w:hAnsi="Times New Roman"/>
                <w:b/>
                <w:i/>
                <w:lang w:val="en-US"/>
              </w:rPr>
              <w:t>e</w:t>
            </w:r>
            <w:r w:rsidRPr="00A32023">
              <w:rPr>
                <w:rFonts w:ascii="Times New Roman" w:hAnsi="Times New Roman"/>
                <w:b/>
                <w:i/>
              </w:rPr>
              <w:t>-</w:t>
            </w:r>
            <w:r w:rsidRPr="007D3BC9">
              <w:rPr>
                <w:rFonts w:ascii="Times New Roman" w:hAnsi="Times New Roman"/>
                <w:b/>
                <w:i/>
                <w:lang w:val="en-US"/>
              </w:rPr>
              <w:t>mail</w:t>
            </w:r>
            <w:r w:rsidRPr="00A32023">
              <w:rPr>
                <w:rFonts w:ascii="Times New Roman" w:hAnsi="Times New Roman"/>
                <w:b/>
                <w:i/>
              </w:rPr>
              <w:t>:</w:t>
            </w:r>
            <w:r w:rsidRPr="00A32023">
              <w:rPr>
                <w:rFonts w:ascii="Tahoma" w:hAnsi="Tahoma" w:cs="Tahoma"/>
                <w:lang w:eastAsia="ru-RU"/>
              </w:rPr>
              <w:t xml:space="preserve"> </w:t>
            </w:r>
            <w:hyperlink r:id="rId7" w:history="1">
              <w:r w:rsidRPr="00EC63E5">
                <w:rPr>
                  <w:rStyle w:val="Hyperlink"/>
                  <w:rFonts w:ascii="Times New Roman" w:hAnsi="Times New Roman"/>
                  <w:b/>
                  <w:i/>
                  <w:lang w:val="en-US" w:eastAsia="ru-RU"/>
                </w:rPr>
                <w:t>exporter</w:t>
              </w:r>
              <w:r w:rsidRPr="00A32023">
                <w:rPr>
                  <w:rStyle w:val="Hyperlink"/>
                  <w:rFonts w:ascii="Times New Roman" w:hAnsi="Times New Roman"/>
                  <w:b/>
                  <w:i/>
                  <w:lang w:eastAsia="ru-RU"/>
                </w:rPr>
                <w:t>@</w:t>
              </w:r>
              <w:r w:rsidRPr="00EC63E5">
                <w:rPr>
                  <w:rStyle w:val="Hyperlink"/>
                  <w:rFonts w:ascii="Times New Roman" w:hAnsi="Times New Roman"/>
                  <w:b/>
                  <w:i/>
                  <w:lang w:val="en-US" w:eastAsia="ru-RU"/>
                </w:rPr>
                <w:t>bellesprom</w:t>
              </w:r>
              <w:r w:rsidRPr="00A32023">
                <w:rPr>
                  <w:rStyle w:val="Hyperlink"/>
                  <w:rFonts w:ascii="Times New Roman" w:hAnsi="Times New Roman"/>
                  <w:b/>
                  <w:i/>
                  <w:lang w:eastAsia="ru-RU"/>
                </w:rPr>
                <w:t>.</w:t>
              </w:r>
              <w:r w:rsidRPr="00EC63E5">
                <w:rPr>
                  <w:rStyle w:val="Hyperlink"/>
                  <w:rFonts w:ascii="Times New Roman" w:hAnsi="Times New Roman"/>
                  <w:b/>
                  <w:i/>
                  <w:lang w:val="en-US" w:eastAsia="ru-RU"/>
                </w:rPr>
                <w:t>com</w:t>
              </w:r>
            </w:hyperlink>
          </w:p>
          <w:p w:rsidR="00616B82" w:rsidRPr="00A32023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616B82" w:rsidRPr="00A32023" w:rsidRDefault="00616B82" w:rsidP="00A32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20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Concern «BELLESBUMPROM»</w:t>
            </w:r>
          </w:p>
          <w:p w:rsidR="00616B82" w:rsidRPr="00A32023" w:rsidRDefault="00616B82" w:rsidP="00A32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20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220030, GSP, Republic of Belarus, Minsk, K. Marx Street, 16</w:t>
            </w:r>
          </w:p>
          <w:p w:rsidR="00616B82" w:rsidRPr="00A32023" w:rsidRDefault="00616B82" w:rsidP="00A32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20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Tel.: (+37517) 327-44-83, 210-44-45</w:t>
            </w:r>
          </w:p>
          <w:p w:rsidR="00616B82" w:rsidRPr="00A32023" w:rsidRDefault="00616B82" w:rsidP="00A32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20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Fax: (+37517) 327-44-83, 210-44-45</w:t>
            </w:r>
          </w:p>
          <w:p w:rsidR="00616B82" w:rsidRPr="00A32023" w:rsidRDefault="00616B82" w:rsidP="00A32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20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E-mail </w:t>
            </w:r>
            <w:hyperlink r:id="rId8" w:history="1">
              <w:r w:rsidRPr="00A32023">
                <w:rPr>
                  <w:rStyle w:val="Hyperlink"/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</w:rPr>
                <w:t>info@bellesbumprom.by</w:t>
              </w:r>
            </w:hyperlink>
          </w:p>
          <w:p w:rsidR="00616B82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ru-RU"/>
              </w:rPr>
            </w:pPr>
          </w:p>
          <w:p w:rsidR="00616B82" w:rsidRPr="00A32023" w:rsidRDefault="00616B82" w:rsidP="00751D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616B82" w:rsidRPr="001F1BB9" w:rsidTr="00C403E8">
        <w:tc>
          <w:tcPr>
            <w:tcW w:w="3510" w:type="dxa"/>
            <w:tcBorders>
              <w:top w:val="single" w:sz="4" w:space="0" w:color="auto"/>
            </w:tcBorders>
            <w:shd w:val="clear" w:color="auto" w:fill="D9D9D9"/>
          </w:tcPr>
          <w:p w:rsidR="00616B82" w:rsidRPr="008073E8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073E8">
              <w:rPr>
                <w:rFonts w:ascii="Times New Roman" w:hAnsi="Times New Roman"/>
                <w:b/>
                <w:i/>
              </w:rPr>
              <w:t>Наименование товара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</w:tcPr>
          <w:p w:rsidR="00616B82" w:rsidRPr="008073E8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073E8">
              <w:rPr>
                <w:rFonts w:ascii="Times New Roman" w:hAnsi="Times New Roman"/>
                <w:b/>
                <w:i/>
              </w:rPr>
              <w:t>Описание товара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</w:tcPr>
          <w:p w:rsidR="00616B82" w:rsidRPr="008073E8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073E8">
              <w:rPr>
                <w:rFonts w:ascii="Times New Roman" w:hAnsi="Times New Roman"/>
                <w:b/>
                <w:i/>
              </w:rPr>
              <w:t xml:space="preserve">Цена на условиях </w:t>
            </w:r>
            <w:r w:rsidRPr="008073E8">
              <w:rPr>
                <w:rFonts w:ascii="Times New Roman" w:hAnsi="Times New Roman"/>
                <w:b/>
                <w:i/>
                <w:lang w:val="en-US"/>
              </w:rPr>
              <w:t>FCA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D9D9D9"/>
          </w:tcPr>
          <w:p w:rsidR="00616B82" w:rsidRPr="008073E8" w:rsidRDefault="00616B82" w:rsidP="00AA06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073E8">
              <w:rPr>
                <w:rFonts w:ascii="Times New Roman" w:hAnsi="Times New Roman"/>
                <w:b/>
                <w:i/>
              </w:rPr>
              <w:t xml:space="preserve">Цена на условиях </w:t>
            </w:r>
            <w:r w:rsidRPr="008073E8">
              <w:rPr>
                <w:rFonts w:ascii="Times New Roman" w:hAnsi="Times New Roman"/>
                <w:b/>
                <w:i/>
                <w:lang w:val="en-US"/>
              </w:rPr>
              <w:t>D</w:t>
            </w:r>
            <w:r>
              <w:rPr>
                <w:rFonts w:ascii="Times New Roman" w:hAnsi="Times New Roman"/>
                <w:b/>
                <w:i/>
                <w:lang w:val="en-US"/>
              </w:rPr>
              <w:t>AF</w:t>
            </w:r>
            <w:r w:rsidRPr="008073E8">
              <w:rPr>
                <w:rFonts w:ascii="Times New Roman" w:hAnsi="Times New Roman"/>
                <w:b/>
                <w:i/>
              </w:rPr>
              <w:t xml:space="preserve"> (</w:t>
            </w:r>
            <w:r>
              <w:rPr>
                <w:rFonts w:ascii="Times New Roman" w:hAnsi="Times New Roman"/>
                <w:b/>
                <w:i/>
              </w:rPr>
              <w:t>Азербайджан</w:t>
            </w:r>
            <w:r w:rsidRPr="008073E8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/>
          </w:tcPr>
          <w:p w:rsidR="00616B82" w:rsidRPr="008073E8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Количество в вагоне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D9D9D9"/>
          </w:tcPr>
          <w:p w:rsidR="00616B82" w:rsidRPr="008073E8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073E8">
              <w:rPr>
                <w:rFonts w:ascii="Times New Roman" w:hAnsi="Times New Roman"/>
                <w:b/>
                <w:i/>
              </w:rPr>
              <w:t>Минимальная партия</w:t>
            </w:r>
          </w:p>
        </w:tc>
      </w:tr>
      <w:tr w:rsidR="00616B82" w:rsidRPr="00231BA3" w:rsidTr="00C403E8">
        <w:tc>
          <w:tcPr>
            <w:tcW w:w="3510" w:type="dxa"/>
          </w:tcPr>
          <w:p w:rsidR="00616B82" w:rsidRPr="00751DBE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Древесноволокнистые плиты (ДВП)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1BB9">
              <w:rPr>
                <w:rFonts w:ascii="Times New Roman" w:hAnsi="Times New Roman"/>
                <w:b/>
                <w:bCs/>
                <w:iCs/>
                <w:lang w:val="en-GB"/>
              </w:rPr>
              <w:t>4411921000</w:t>
            </w:r>
          </w:p>
        </w:tc>
        <w:tc>
          <w:tcPr>
            <w:tcW w:w="2977" w:type="dxa"/>
          </w:tcPr>
          <w:p w:rsidR="00616B82" w:rsidRDefault="00616B82" w:rsidP="00751DB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20C1D">
              <w:rPr>
                <w:rFonts w:ascii="Times New Roman" w:hAnsi="Times New Roman"/>
              </w:rPr>
              <w:t>ГОСТ 4598-86</w:t>
            </w:r>
            <w:r w:rsidRPr="00D20C1D">
              <w:rPr>
                <w:rFonts w:ascii="Times New Roman" w:hAnsi="Times New Roman"/>
                <w:b/>
                <w:bCs/>
              </w:rPr>
              <w:t xml:space="preserve">  </w:t>
            </w:r>
            <w:r w:rsidRPr="00D20C1D">
              <w:rPr>
                <w:rFonts w:ascii="Times New Roman" w:hAnsi="Times New Roman"/>
                <w:i/>
                <w:iCs/>
              </w:rPr>
              <w:t xml:space="preserve"> Е 1</w:t>
            </w:r>
            <w:r w:rsidRPr="00842663">
              <w:rPr>
                <w:rFonts w:ascii="Times New Roman" w:hAnsi="Times New Roman"/>
                <w:i/>
                <w:iCs/>
              </w:rPr>
              <w:t xml:space="preserve">        </w:t>
            </w:r>
          </w:p>
          <w:p w:rsidR="00616B82" w:rsidRPr="00D20C1D" w:rsidRDefault="00616B82" w:rsidP="00751DB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0C1D">
              <w:rPr>
                <w:rFonts w:ascii="Times New Roman" w:hAnsi="Times New Roman"/>
                <w:b/>
                <w:i/>
              </w:rPr>
              <w:t>2,5*1700*2745 мм</w:t>
            </w:r>
          </w:p>
          <w:p w:rsidR="00616B82" w:rsidRPr="00751DBE" w:rsidRDefault="00616B82" w:rsidP="00751DB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0C1D">
              <w:rPr>
                <w:rFonts w:ascii="Times New Roman" w:hAnsi="Times New Roman"/>
                <w:b/>
                <w:i/>
              </w:rPr>
              <w:t>3,2*1700*2745 мм</w:t>
            </w:r>
          </w:p>
        </w:tc>
        <w:tc>
          <w:tcPr>
            <w:tcW w:w="2552" w:type="dxa"/>
          </w:tcPr>
          <w:p w:rsidR="00616B82" w:rsidRPr="00751DBE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751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0,</w:t>
            </w:r>
            <w:r>
              <w:rPr>
                <w:rFonts w:ascii="Times New Roman" w:hAnsi="Times New Roman"/>
              </w:rPr>
              <w:t>105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616B82" w:rsidRPr="00231B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14 000</w:t>
            </w:r>
            <w:r w:rsidRPr="00231BA3">
              <w:rPr>
                <w:rFonts w:ascii="Times New Roman" w:hAnsi="Times New Roman"/>
              </w:rPr>
              <w:t xml:space="preserve"> кв</w:t>
            </w:r>
            <w:r w:rsidRPr="00231BA3">
              <w:rPr>
                <w:rFonts w:ascii="Times New Roman" w:hAnsi="Times New Roman"/>
                <w:lang w:val="en-US"/>
              </w:rPr>
              <w:t>.</w:t>
            </w:r>
            <w:r w:rsidRPr="00231BA3">
              <w:rPr>
                <w:rFonts w:ascii="Times New Roman" w:hAnsi="Times New Roman"/>
              </w:rPr>
              <w:t>м</w:t>
            </w:r>
          </w:p>
          <w:p w:rsidR="00616B82" w:rsidRPr="00231B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0" w:type="dxa"/>
          </w:tcPr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231BA3" w:rsidRDefault="00616B82" w:rsidP="00DD7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31BA3">
              <w:rPr>
                <w:rFonts w:ascii="Times New Roman" w:hAnsi="Times New Roman"/>
              </w:rPr>
              <w:t>13999,5 кв</w:t>
            </w:r>
            <w:r w:rsidRPr="00231BA3">
              <w:rPr>
                <w:rFonts w:ascii="Times New Roman" w:hAnsi="Times New Roman"/>
                <w:lang w:val="en-US"/>
              </w:rPr>
              <w:t>.</w:t>
            </w:r>
            <w:r w:rsidRPr="00231BA3">
              <w:rPr>
                <w:rFonts w:ascii="Times New Roman" w:hAnsi="Times New Roman"/>
              </w:rPr>
              <w:t>м</w:t>
            </w:r>
          </w:p>
          <w:p w:rsidR="00616B82" w:rsidRPr="00DD7666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231B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0C1D">
              <w:rPr>
                <w:rFonts w:ascii="Times New Roman" w:hAnsi="Times New Roman"/>
                <w:i/>
              </w:rPr>
              <w:t>для производства мебели</w:t>
            </w:r>
          </w:p>
        </w:tc>
      </w:tr>
      <w:tr w:rsidR="00616B82" w:rsidRPr="00C403E8" w:rsidTr="00C403E8">
        <w:tc>
          <w:tcPr>
            <w:tcW w:w="3510" w:type="dxa"/>
          </w:tcPr>
          <w:p w:rsidR="00616B82" w:rsidRPr="00231B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616B82" w:rsidRPr="00231B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iCs/>
                <w:lang w:val="en-GB"/>
              </w:rPr>
              <w:t>MDF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231BA3">
              <w:rPr>
                <w:rFonts w:ascii="Times New Roman" w:hAnsi="Times New Roman"/>
                <w:b/>
                <w:bCs/>
                <w:iCs/>
                <w:lang w:val="en-US"/>
              </w:rPr>
              <w:t>4411390000</w:t>
            </w:r>
          </w:p>
          <w:p w:rsidR="00616B82" w:rsidRPr="00231B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i/>
                <w:iCs/>
                <w:color w:val="FF0000"/>
                <w:lang w:val="en-US"/>
              </w:rPr>
              <w:t>new</w:t>
            </w:r>
          </w:p>
        </w:tc>
        <w:tc>
          <w:tcPr>
            <w:tcW w:w="2977" w:type="dxa"/>
          </w:tcPr>
          <w:p w:rsidR="00616B82" w:rsidRPr="00231BA3" w:rsidRDefault="00616B82" w:rsidP="001F1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>ТУ</w:t>
            </w:r>
            <w:r w:rsidRPr="00231BA3">
              <w:rPr>
                <w:rFonts w:ascii="Times New Roman" w:hAnsi="Times New Roman"/>
                <w:bCs/>
              </w:rPr>
              <w:t xml:space="preserve"> 600012256.014-2013  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Pr="001F1BB9">
              <w:rPr>
                <w:rFonts w:ascii="Times New Roman" w:hAnsi="Times New Roman"/>
                <w:i/>
                <w:iCs/>
              </w:rPr>
              <w:t>Е</w:t>
            </w:r>
            <w:r w:rsidRPr="00231BA3">
              <w:rPr>
                <w:rFonts w:ascii="Times New Roman" w:hAnsi="Times New Roman"/>
                <w:i/>
                <w:iCs/>
              </w:rPr>
              <w:t xml:space="preserve"> 2</w:t>
            </w:r>
          </w:p>
          <w:p w:rsidR="00616B82" w:rsidRPr="00231BA3" w:rsidRDefault="00616B82" w:rsidP="001F1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размер</w:t>
            </w:r>
            <w:r w:rsidRPr="00231BA3">
              <w:rPr>
                <w:rFonts w:ascii="Times New Roman" w:hAnsi="Times New Roman"/>
              </w:rPr>
              <w:t xml:space="preserve">:  </w:t>
            </w:r>
            <w:r w:rsidRPr="00231BA3">
              <w:rPr>
                <w:rFonts w:ascii="Times New Roman" w:hAnsi="Times New Roman"/>
                <w:b/>
                <w:i/>
              </w:rPr>
              <w:t>1220</w:t>
            </w:r>
            <w:r w:rsidRPr="001F1BB9">
              <w:rPr>
                <w:rFonts w:ascii="Times New Roman" w:hAnsi="Times New Roman"/>
                <w:b/>
                <w:i/>
              </w:rPr>
              <w:t>х</w:t>
            </w:r>
            <w:r w:rsidRPr="00231BA3">
              <w:rPr>
                <w:rFonts w:ascii="Times New Roman" w:hAnsi="Times New Roman"/>
                <w:b/>
                <w:i/>
              </w:rPr>
              <w:t xml:space="preserve">2440 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mm</w:t>
            </w:r>
          </w:p>
          <w:p w:rsidR="00616B82" w:rsidRPr="00231BA3" w:rsidRDefault="00616B82" w:rsidP="001F1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31BA3">
              <w:rPr>
                <w:rFonts w:ascii="Times New Roman" w:hAnsi="Times New Roman"/>
                <w:b/>
                <w:i/>
              </w:rPr>
              <w:t xml:space="preserve">         </w:t>
            </w:r>
            <w:r>
              <w:rPr>
                <w:rFonts w:ascii="Times New Roman" w:hAnsi="Times New Roman"/>
                <w:b/>
                <w:i/>
              </w:rPr>
              <w:t xml:space="preserve">      </w:t>
            </w:r>
            <w:r w:rsidRPr="00231BA3">
              <w:rPr>
                <w:rFonts w:ascii="Times New Roman" w:hAnsi="Times New Roman"/>
                <w:b/>
                <w:i/>
              </w:rPr>
              <w:t>2745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x</w:t>
            </w:r>
            <w:r w:rsidRPr="00231BA3">
              <w:rPr>
                <w:rFonts w:ascii="Times New Roman" w:hAnsi="Times New Roman"/>
                <w:b/>
                <w:i/>
              </w:rPr>
              <w:t xml:space="preserve">2440 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mm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231BA3">
              <w:rPr>
                <w:rFonts w:ascii="Times New Roman" w:hAnsi="Times New Roman"/>
                <w:b/>
                <w:i/>
              </w:rPr>
              <w:t xml:space="preserve">       </w:t>
            </w:r>
            <w:r>
              <w:rPr>
                <w:rFonts w:ascii="Times New Roman" w:hAnsi="Times New Roman"/>
                <w:b/>
                <w:i/>
              </w:rPr>
              <w:t xml:space="preserve">       </w:t>
            </w:r>
            <w:r w:rsidRPr="00231BA3">
              <w:rPr>
                <w:rFonts w:ascii="Times New Roman" w:hAnsi="Times New Roman"/>
                <w:b/>
                <w:i/>
              </w:rPr>
              <w:t xml:space="preserve"> 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3050x2440 mm</w:t>
            </w:r>
          </w:p>
          <w:p w:rsidR="00616B82" w:rsidRPr="001F1BB9" w:rsidRDefault="00616B82" w:rsidP="00DD7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толщины </w:t>
            </w:r>
            <w:r w:rsidRPr="001F1BB9">
              <w:rPr>
                <w:rFonts w:ascii="Times New Roman" w:hAnsi="Times New Roman"/>
                <w:lang w:val="en-US"/>
              </w:rPr>
              <w:t xml:space="preserve"> 2,5; 3,0;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 xml:space="preserve">3,2 </w:t>
              </w:r>
              <w:r>
                <w:rPr>
                  <w:rFonts w:ascii="Times New Roman" w:hAnsi="Times New Roman"/>
                </w:rPr>
                <w:t>мм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ТСН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30          </w:t>
            </w:r>
          </w:p>
          <w:p w:rsidR="00616B82" w:rsidRPr="00DD7666" w:rsidRDefault="00616B82" w:rsidP="001F1BB9">
            <w:pPr>
              <w:tabs>
                <w:tab w:val="left" w:pos="71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 xml:space="preserve">2,5 </w:t>
              </w:r>
              <w:r>
                <w:rPr>
                  <w:rFonts w:ascii="Times New Roman" w:hAnsi="Times New Roman"/>
                </w:rPr>
                <w:t>мм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- 0,</w:t>
            </w:r>
            <w:r w:rsidRPr="00AA068E">
              <w:rPr>
                <w:rFonts w:ascii="Times New Roman" w:hAnsi="Times New Roman"/>
                <w:lang w:val="en-US"/>
              </w:rPr>
              <w:t>95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кв</w:t>
            </w:r>
            <w:r w:rsidRPr="000D48AE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 xml:space="preserve">3,0 </w:t>
              </w:r>
              <w:r>
                <w:rPr>
                  <w:rFonts w:ascii="Times New Roman" w:hAnsi="Times New Roman"/>
                </w:rPr>
                <w:t>мм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1F1BB9">
              <w:rPr>
                <w:rFonts w:ascii="Times New Roman" w:hAnsi="Times New Roman"/>
                <w:lang w:val="en-US"/>
              </w:rPr>
              <w:t>,</w:t>
            </w:r>
            <w:r w:rsidRPr="00AA068E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кв</w:t>
            </w:r>
            <w:r w:rsidRPr="000D48AE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  <w:p w:rsidR="00616B82" w:rsidRPr="001F1BB9" w:rsidRDefault="00616B82" w:rsidP="00AA068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 xml:space="preserve">3,2 </w:t>
              </w:r>
              <w:r>
                <w:rPr>
                  <w:rFonts w:ascii="Times New Roman" w:hAnsi="Times New Roman"/>
                </w:rPr>
                <w:t>мм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- </w:t>
            </w:r>
            <w:r w:rsidRPr="00AA068E">
              <w:rPr>
                <w:rFonts w:ascii="Times New Roman" w:hAnsi="Times New Roman"/>
                <w:lang w:val="en-US"/>
              </w:rPr>
              <w:t>1</w:t>
            </w:r>
            <w:r w:rsidRPr="001F1BB9">
              <w:rPr>
                <w:rFonts w:ascii="Times New Roman" w:hAnsi="Times New Roman"/>
                <w:lang w:val="en-US"/>
              </w:rPr>
              <w:t>,1</w:t>
            </w:r>
            <w:r w:rsidRPr="000D48AE">
              <w:rPr>
                <w:rFonts w:ascii="Times New Roman" w:hAnsi="Times New Roman"/>
                <w:lang w:val="en-US"/>
              </w:rPr>
              <w:t>0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975" w:type="dxa"/>
          </w:tcPr>
          <w:p w:rsidR="00616B82" w:rsidRPr="00AA068E" w:rsidRDefault="00616B82" w:rsidP="001F1BB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AA068E" w:rsidRDefault="00616B82" w:rsidP="001F1BB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  <w:r w:rsidRPr="001F1BB9">
              <w:rPr>
                <w:rFonts w:ascii="Times New Roman" w:hAnsi="Times New Roman"/>
                <w:lang w:val="en-US"/>
              </w:rPr>
              <w:t xml:space="preserve">000 </w:t>
            </w:r>
            <w:r>
              <w:rPr>
                <w:rFonts w:ascii="Times New Roman" w:hAnsi="Times New Roman"/>
              </w:rPr>
              <w:t>кв.м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1F1BB9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23</w:t>
            </w:r>
            <w:r w:rsidRPr="001F1BB9">
              <w:rPr>
                <w:rFonts w:ascii="Times New Roman" w:hAnsi="Times New Roman"/>
                <w:lang w:val="en-US"/>
              </w:rPr>
              <w:t xml:space="preserve">0 </w:t>
            </w:r>
            <w:r>
              <w:rPr>
                <w:rFonts w:ascii="Times New Roman" w:hAnsi="Times New Roman"/>
              </w:rPr>
              <w:t>кв.м</w:t>
            </w:r>
          </w:p>
          <w:p w:rsidR="00616B82" w:rsidRPr="001F1BB9" w:rsidRDefault="00616B82" w:rsidP="00AA068E">
            <w:pPr>
              <w:pStyle w:val="NoSpacing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18 0</w:t>
            </w:r>
            <w:r w:rsidRPr="001F1BB9">
              <w:rPr>
                <w:rFonts w:ascii="Times New Roman" w:hAnsi="Times New Roman"/>
                <w:lang w:val="en-US"/>
              </w:rPr>
              <w:t xml:space="preserve">00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710" w:type="dxa"/>
          </w:tcPr>
          <w:p w:rsidR="00616B82" w:rsidRPr="00C403E8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C403E8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403E8">
              <w:rPr>
                <w:rFonts w:ascii="Times New Roman" w:hAnsi="Times New Roman"/>
                <w:lang w:val="en-US"/>
              </w:rPr>
              <w:t xml:space="preserve">1,2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/sq.m</w:t>
            </w:r>
          </w:p>
          <w:p w:rsidR="00616B82" w:rsidRPr="00AA068E" w:rsidRDefault="00616B82" w:rsidP="00AA06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068E">
              <w:rPr>
                <w:rFonts w:ascii="Times New Roman" w:hAnsi="Times New Roman"/>
                <w:lang w:val="en-US"/>
              </w:rPr>
              <w:t>1,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AA06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/sq.m</w:t>
            </w:r>
          </w:p>
          <w:p w:rsidR="00616B82" w:rsidRPr="00AA068E" w:rsidRDefault="00616B82" w:rsidP="00AA068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068E">
              <w:rPr>
                <w:rFonts w:ascii="Times New Roman" w:hAnsi="Times New Roman"/>
                <w:lang w:val="en-US"/>
              </w:rPr>
              <w:t>1,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AA06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/sq.m</w:t>
            </w:r>
          </w:p>
          <w:p w:rsidR="00616B82" w:rsidRPr="00AA068E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28" w:type="dxa"/>
          </w:tcPr>
          <w:p w:rsidR="00616B82" w:rsidRPr="00C403E8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20C1D">
              <w:rPr>
                <w:rFonts w:ascii="Times New Roman" w:hAnsi="Times New Roman"/>
                <w:i/>
              </w:rPr>
              <w:t>для производства мебели</w:t>
            </w:r>
          </w:p>
          <w:p w:rsidR="00616B82" w:rsidRPr="00C403E8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 строительства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0D48AE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Древесностружечные плиты (ДСП)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iCs/>
              </w:rPr>
              <w:t>4410111000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i/>
                <w:iCs/>
                <w:color w:val="FF0000"/>
                <w:lang w:val="en-US"/>
              </w:rPr>
              <w:t>new</w:t>
            </w:r>
          </w:p>
        </w:tc>
        <w:tc>
          <w:tcPr>
            <w:tcW w:w="2977" w:type="dxa"/>
          </w:tcPr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ГОСТ</w:t>
            </w:r>
            <w:r w:rsidRPr="00C403E8">
              <w:rPr>
                <w:rFonts w:ascii="Times New Roman" w:hAnsi="Times New Roman"/>
              </w:rPr>
              <w:t xml:space="preserve"> 10632-89</w:t>
            </w:r>
            <w:r>
              <w:rPr>
                <w:rFonts w:ascii="Times New Roman" w:hAnsi="Times New Roman"/>
              </w:rPr>
              <w:t xml:space="preserve">       </w:t>
            </w:r>
            <w:r w:rsidRPr="00C403E8">
              <w:rPr>
                <w:rFonts w:ascii="Times New Roman" w:hAnsi="Times New Roman"/>
                <w:i/>
              </w:rPr>
              <w:t>Е 1</w:t>
            </w:r>
          </w:p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</w:t>
            </w:r>
            <w:r w:rsidRPr="00C403E8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C403E8">
                <w:rPr>
                  <w:rFonts w:ascii="Times New Roman" w:hAnsi="Times New Roman"/>
                </w:rPr>
                <w:t>16</w:t>
              </w:r>
              <w:r>
                <w:rPr>
                  <w:rFonts w:ascii="Times New Roman" w:hAnsi="Times New Roman"/>
                </w:rPr>
                <w:t xml:space="preserve"> мм</w:t>
              </w:r>
            </w:smartTag>
          </w:p>
          <w:p w:rsidR="00616B82" w:rsidRPr="00C403E8" w:rsidRDefault="00616B82" w:rsidP="00C403E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</w:t>
            </w:r>
            <w:r w:rsidRPr="00C403E8">
              <w:rPr>
                <w:rFonts w:ascii="Times New Roman" w:hAnsi="Times New Roman"/>
              </w:rPr>
              <w:t xml:space="preserve">: 1830*2750 </w:t>
            </w:r>
            <w:r>
              <w:rPr>
                <w:rFonts w:ascii="Times New Roman" w:hAnsi="Times New Roman"/>
              </w:rPr>
              <w:t>мм</w:t>
            </w:r>
            <w:r w:rsidRPr="00C403E8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552" w:type="dxa"/>
          </w:tcPr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</w:p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  <w:r w:rsidRPr="00C403E8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сорт</w:t>
            </w:r>
            <w:r w:rsidRPr="00C403E8">
              <w:rPr>
                <w:rFonts w:ascii="Times New Roman" w:hAnsi="Times New Roman"/>
              </w:rPr>
              <w:t xml:space="preserve">  200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C403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куб</w:t>
            </w:r>
            <w:r w:rsidRPr="00C403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  <w:p w:rsidR="00616B82" w:rsidRPr="00C403E8" w:rsidRDefault="00616B82" w:rsidP="000D48AE">
            <w:pPr>
              <w:pStyle w:val="NoSpacing"/>
              <w:rPr>
                <w:rFonts w:ascii="Times New Roman" w:hAnsi="Times New Roman"/>
              </w:rPr>
            </w:pPr>
            <w:r w:rsidRPr="00C403E8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сорт</w:t>
            </w:r>
            <w:r w:rsidRPr="00C403E8">
              <w:rPr>
                <w:rFonts w:ascii="Times New Roman" w:hAnsi="Times New Roman"/>
              </w:rPr>
              <w:t xml:space="preserve">  185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C403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куб</w:t>
            </w:r>
            <w:r w:rsidRPr="00C403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975" w:type="dxa"/>
          </w:tcPr>
          <w:p w:rsidR="00616B82" w:rsidRPr="00C403E8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81,16</w:t>
            </w:r>
            <w:r w:rsidRPr="001F1BB9">
              <w:rPr>
                <w:rFonts w:ascii="Times New Roman" w:hAnsi="Times New Roman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C403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куб</w:t>
            </w:r>
            <w:r w:rsidRPr="00C403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  <w:p w:rsidR="00616B82" w:rsidRPr="00AA068E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C403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куб</w:t>
            </w:r>
            <w:r w:rsidRPr="00C403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628" w:type="dxa"/>
          </w:tcPr>
          <w:p w:rsidR="00616B82" w:rsidRPr="00C403E8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F416B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0C1D">
              <w:rPr>
                <w:rFonts w:ascii="Times New Roman" w:hAnsi="Times New Roman"/>
                <w:i/>
              </w:rPr>
              <w:t>для производства мебели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Ламинированные</w:t>
            </w:r>
            <w:r w:rsidRPr="00C403E8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</w:rPr>
              <w:t>древесностружечные плиты (ЛДСП)</w:t>
            </w:r>
          </w:p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F1BB9">
              <w:rPr>
                <w:rFonts w:ascii="Times New Roman" w:hAnsi="Times New Roman"/>
                <w:b/>
                <w:bCs/>
                <w:iCs/>
              </w:rPr>
              <w:t>441011</w:t>
            </w:r>
            <w:r w:rsidRPr="00C403E8">
              <w:rPr>
                <w:rFonts w:ascii="Times New Roman" w:hAnsi="Times New Roman"/>
                <w:b/>
                <w:bCs/>
                <w:iCs/>
              </w:rPr>
              <w:t>3</w:t>
            </w:r>
            <w:r w:rsidRPr="001F1BB9">
              <w:rPr>
                <w:rFonts w:ascii="Times New Roman" w:hAnsi="Times New Roman"/>
                <w:b/>
                <w:bCs/>
                <w:iCs/>
              </w:rPr>
              <w:t>000</w:t>
            </w:r>
          </w:p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F1BB9">
              <w:rPr>
                <w:rFonts w:ascii="Times New Roman" w:hAnsi="Times New Roman"/>
                <w:b/>
                <w:bCs/>
                <w:i/>
                <w:iCs/>
                <w:color w:val="FF0000"/>
                <w:lang w:val="en-US"/>
              </w:rPr>
              <w:t>new</w:t>
            </w:r>
          </w:p>
        </w:tc>
        <w:tc>
          <w:tcPr>
            <w:tcW w:w="2977" w:type="dxa"/>
          </w:tcPr>
          <w:p w:rsidR="00616B82" w:rsidRDefault="00616B82" w:rsidP="001F1BB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</w:t>
            </w:r>
            <w:r w:rsidRPr="00C403E8">
              <w:rPr>
                <w:rFonts w:ascii="Times New Roman" w:hAnsi="Times New Roman"/>
              </w:rPr>
              <w:t xml:space="preserve"> 1348-2009</w:t>
            </w:r>
            <w:r>
              <w:rPr>
                <w:rFonts w:ascii="Times New Roman" w:hAnsi="Times New Roman"/>
              </w:rPr>
              <w:t xml:space="preserve">      </w:t>
            </w:r>
            <w:r w:rsidRPr="00C403E8">
              <w:rPr>
                <w:rFonts w:ascii="Times New Roman" w:hAnsi="Times New Roman"/>
                <w:i/>
              </w:rPr>
              <w:t>Е 1</w:t>
            </w:r>
          </w:p>
          <w:p w:rsidR="00616B82" w:rsidRPr="00C403E8" w:rsidRDefault="00616B82" w:rsidP="00C403E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</w:t>
            </w:r>
            <w:r w:rsidRPr="00C403E8">
              <w:rPr>
                <w:rFonts w:ascii="Times New Roman" w:hAnsi="Times New Roman"/>
              </w:rPr>
              <w:t xml:space="preserve"> 16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16B82" w:rsidRPr="00C403E8" w:rsidRDefault="00616B82" w:rsidP="00C403E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</w:t>
            </w:r>
            <w:r w:rsidRPr="00C403E8">
              <w:rPr>
                <w:rFonts w:ascii="Times New Roman" w:hAnsi="Times New Roman"/>
              </w:rPr>
              <w:t xml:space="preserve">: 1830*2750 </w:t>
            </w:r>
            <w:r>
              <w:rPr>
                <w:rFonts w:ascii="Times New Roman" w:hAnsi="Times New Roman"/>
              </w:rPr>
              <w:t>мм</w:t>
            </w:r>
            <w:r w:rsidRPr="00C403E8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552" w:type="dxa"/>
          </w:tcPr>
          <w:p w:rsidR="00616B82" w:rsidRPr="00C403E8" w:rsidRDefault="00616B82" w:rsidP="001F1BB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C403E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Pr="001F1BB9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кв</w:t>
            </w:r>
            <w:r w:rsidRPr="000D48AE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0D48A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5 072,76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710" w:type="dxa"/>
          </w:tcPr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C403E8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6,0 </w:t>
            </w:r>
            <w:r>
              <w:rPr>
                <w:rFonts w:ascii="Times New Roman" w:hAnsi="Times New Roman"/>
                <w:lang w:val="en-US"/>
              </w:rPr>
              <w:t>USD</w:t>
            </w:r>
            <w:r w:rsidRPr="001F1BB9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кв</w:t>
            </w:r>
            <w:r w:rsidRPr="000D48AE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0C1D">
              <w:rPr>
                <w:rFonts w:ascii="Times New Roman" w:hAnsi="Times New Roman"/>
                <w:i/>
              </w:rPr>
              <w:t>для производства мебели</w:t>
            </w:r>
          </w:p>
        </w:tc>
      </w:tr>
      <w:tr w:rsidR="00616B82" w:rsidRPr="00C403E8" w:rsidTr="00C403E8">
        <w:tc>
          <w:tcPr>
            <w:tcW w:w="3510" w:type="dxa"/>
          </w:tcPr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Тонкое ДСП;</w:t>
            </w:r>
          </w:p>
          <w:p w:rsidR="00616B82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Тонкое ДСП окрашенное с одной стороны;</w:t>
            </w:r>
            <w:r w:rsidRPr="00C403E8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616B82" w:rsidRDefault="00616B82" w:rsidP="00C403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Тонкое ДСП окрашенное </w:t>
            </w:r>
          </w:p>
          <w:p w:rsidR="00616B82" w:rsidRDefault="00616B82" w:rsidP="00C403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с двух сторон</w:t>
            </w:r>
          </w:p>
          <w:p w:rsidR="00616B82" w:rsidRPr="00C403E8" w:rsidRDefault="00616B82" w:rsidP="00C403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403E8">
              <w:rPr>
                <w:rFonts w:ascii="Times New Roman" w:hAnsi="Times New Roman"/>
                <w:b/>
                <w:bCs/>
                <w:iCs/>
              </w:rPr>
              <w:t>(</w:t>
            </w:r>
            <w:r>
              <w:rPr>
                <w:rFonts w:ascii="Times New Roman" w:hAnsi="Times New Roman"/>
                <w:b/>
                <w:bCs/>
                <w:iCs/>
              </w:rPr>
              <w:t>белый</w:t>
            </w:r>
            <w:r w:rsidRPr="00C403E8">
              <w:rPr>
                <w:rFonts w:ascii="Times New Roman" w:hAnsi="Times New Roman"/>
                <w:b/>
                <w:bCs/>
                <w:iCs/>
              </w:rPr>
              <w:t>,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светлый дуб</w:t>
            </w:r>
            <w:r w:rsidRPr="00C403E8">
              <w:rPr>
                <w:rFonts w:ascii="Times New Roman" w:hAnsi="Times New Roman"/>
                <w:b/>
                <w:bCs/>
                <w:iCs/>
              </w:rPr>
              <w:t xml:space="preserve">) </w:t>
            </w:r>
          </w:p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F1BB9">
              <w:rPr>
                <w:rFonts w:ascii="Times New Roman" w:hAnsi="Times New Roman"/>
                <w:b/>
                <w:bCs/>
                <w:iCs/>
              </w:rPr>
              <w:t>4410111000</w:t>
            </w:r>
          </w:p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1F1BB9">
              <w:rPr>
                <w:rFonts w:ascii="Times New Roman" w:hAnsi="Times New Roman"/>
                <w:b/>
                <w:bCs/>
                <w:i/>
                <w:iCs/>
                <w:color w:val="FF0000"/>
                <w:lang w:val="en-US"/>
              </w:rPr>
              <w:t>new</w:t>
            </w:r>
          </w:p>
        </w:tc>
        <w:tc>
          <w:tcPr>
            <w:tcW w:w="2977" w:type="dxa"/>
          </w:tcPr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</w:p>
          <w:p w:rsidR="00616B82" w:rsidRDefault="00616B82" w:rsidP="001F1BB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</w:t>
            </w:r>
            <w:r w:rsidRPr="00C403E8">
              <w:rPr>
                <w:rFonts w:ascii="Times New Roman" w:hAnsi="Times New Roman"/>
              </w:rPr>
              <w:t xml:space="preserve"> 10632-2007</w:t>
            </w:r>
            <w:r>
              <w:rPr>
                <w:rFonts w:ascii="Times New Roman" w:hAnsi="Times New Roman"/>
              </w:rPr>
              <w:t xml:space="preserve"> </w:t>
            </w:r>
            <w:r w:rsidRPr="00C403E8">
              <w:rPr>
                <w:rFonts w:ascii="Times New Roman" w:hAnsi="Times New Roman"/>
                <w:i/>
                <w:lang w:val="en-US"/>
              </w:rPr>
              <w:t>E</w:t>
            </w:r>
            <w:r w:rsidRPr="00C403E8">
              <w:rPr>
                <w:rFonts w:ascii="Times New Roman" w:hAnsi="Times New Roman"/>
                <w:i/>
              </w:rPr>
              <w:t xml:space="preserve"> 1</w:t>
            </w:r>
          </w:p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</w:t>
            </w:r>
            <w:r w:rsidRPr="00C403E8">
              <w:rPr>
                <w:rFonts w:ascii="Times New Roman" w:hAnsi="Times New Roman"/>
              </w:rPr>
              <w:t xml:space="preserve"> 1220</w:t>
            </w:r>
            <w:r w:rsidRPr="001F1BB9">
              <w:rPr>
                <w:rFonts w:ascii="Times New Roman" w:hAnsi="Times New Roman"/>
                <w:lang w:val="en-US"/>
              </w:rPr>
              <w:t>x</w:t>
            </w:r>
            <w:r w:rsidRPr="00C403E8">
              <w:rPr>
                <w:rFonts w:ascii="Times New Roman" w:hAnsi="Times New Roman"/>
              </w:rPr>
              <w:t xml:space="preserve">2440 </w:t>
            </w:r>
            <w:r>
              <w:rPr>
                <w:rFonts w:ascii="Times New Roman" w:hAnsi="Times New Roman"/>
              </w:rPr>
              <w:t>мм</w:t>
            </w:r>
          </w:p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толщины</w:t>
            </w:r>
            <w:r w:rsidRPr="00C403E8">
              <w:rPr>
                <w:rFonts w:ascii="Times New Roman" w:hAnsi="Times New Roman"/>
              </w:rPr>
              <w:t>:</w:t>
            </w:r>
          </w:p>
          <w:p w:rsidR="00616B82" w:rsidRPr="001F1BB9" w:rsidRDefault="00616B82" w:rsidP="00C403E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403E8">
              <w:rPr>
                <w:rFonts w:ascii="Times New Roman" w:hAnsi="Times New Roman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 xml:space="preserve">2,5; 3,0; 3,2; 4,0; 5,5;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 xml:space="preserve">6,0 </w:t>
              </w:r>
              <w:r>
                <w:rPr>
                  <w:rFonts w:ascii="Times New Roman" w:hAnsi="Times New Roman"/>
                </w:rPr>
                <w:t>мм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C403E8" w:rsidRDefault="00616B82" w:rsidP="001F1BB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приложением</w:t>
            </w:r>
          </w:p>
        </w:tc>
        <w:tc>
          <w:tcPr>
            <w:tcW w:w="1975" w:type="dxa"/>
          </w:tcPr>
          <w:p w:rsidR="00616B82" w:rsidRPr="00A3202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A3202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F10B6B" w:rsidRDefault="00616B82" w:rsidP="00C40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Pr="00F10B6B">
              <w:rPr>
                <w:rFonts w:ascii="Times New Roman" w:hAnsi="Times New Roman"/>
              </w:rPr>
              <w:t xml:space="preserve"> 6</w:t>
            </w:r>
            <w:r w:rsidRPr="00C403E8">
              <w:rPr>
                <w:rFonts w:ascii="Times New Roman" w:hAnsi="Times New Roman"/>
                <w:lang w:val="en-US"/>
              </w:rPr>
              <w:t> </w:t>
            </w:r>
            <w:r w:rsidRPr="00F10B6B">
              <w:rPr>
                <w:rFonts w:ascii="Times New Roman" w:hAnsi="Times New Roman"/>
              </w:rPr>
              <w:t xml:space="preserve">000 </w:t>
            </w:r>
            <w:r>
              <w:rPr>
                <w:rFonts w:ascii="Times New Roman" w:hAnsi="Times New Roman"/>
              </w:rPr>
              <w:t>кв.м</w:t>
            </w:r>
            <w:r w:rsidRPr="00F10B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 w:rsidRPr="00F10B6B">
              <w:rPr>
                <w:rFonts w:ascii="Times New Roman" w:hAnsi="Times New Roman"/>
              </w:rPr>
              <w:t xml:space="preserve"> 14</w:t>
            </w:r>
            <w:r w:rsidRPr="00C403E8">
              <w:rPr>
                <w:rFonts w:ascii="Times New Roman" w:hAnsi="Times New Roman"/>
                <w:lang w:val="en-US"/>
              </w:rPr>
              <w:t> </w:t>
            </w:r>
            <w:r w:rsidRPr="00F10B6B">
              <w:rPr>
                <w:rFonts w:ascii="Times New Roman" w:hAnsi="Times New Roman"/>
              </w:rPr>
              <w:t xml:space="preserve">000 </w:t>
            </w:r>
            <w:r>
              <w:rPr>
                <w:rFonts w:ascii="Times New Roman" w:hAnsi="Times New Roman"/>
              </w:rPr>
              <w:t>кв</w:t>
            </w:r>
            <w:r w:rsidRPr="00F10B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Pr="00F10B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0" w:type="dxa"/>
          </w:tcPr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F10B6B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плюс к цене</w:t>
            </w:r>
          </w:p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0,35 до 0,85</w:t>
            </w:r>
          </w:p>
          <w:p w:rsidR="00616B82" w:rsidRPr="00F10B6B" w:rsidRDefault="00616B82" w:rsidP="007D7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USD</w:t>
            </w:r>
            <w:r w:rsidRPr="007D70B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кв.м </w:t>
            </w:r>
          </w:p>
        </w:tc>
        <w:tc>
          <w:tcPr>
            <w:tcW w:w="2628" w:type="dxa"/>
          </w:tcPr>
          <w:p w:rsidR="00616B82" w:rsidRPr="00F10B6B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F10B6B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0C1D">
              <w:rPr>
                <w:rFonts w:ascii="Times New Roman" w:hAnsi="Times New Roman"/>
                <w:i/>
              </w:rPr>
              <w:t>для</w:t>
            </w:r>
            <w:r w:rsidRPr="00C403E8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D20C1D">
              <w:rPr>
                <w:rFonts w:ascii="Times New Roman" w:hAnsi="Times New Roman"/>
                <w:i/>
              </w:rPr>
              <w:t>производства</w:t>
            </w:r>
            <w:r w:rsidRPr="00C403E8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D20C1D">
              <w:rPr>
                <w:rFonts w:ascii="Times New Roman" w:hAnsi="Times New Roman"/>
                <w:i/>
              </w:rPr>
              <w:t>мебели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616B82" w:rsidRPr="00C403E8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GB"/>
              </w:rPr>
              <w:t>Bi</w:t>
            </w:r>
            <w:r w:rsidRPr="001F1BB9">
              <w:rPr>
                <w:rFonts w:ascii="Times New Roman" w:hAnsi="Times New Roman"/>
                <w:b/>
                <w:lang w:val="en-US"/>
              </w:rPr>
              <w:t>rch and alder plywood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403E8">
              <w:rPr>
                <w:rFonts w:ascii="Times New Roman" w:hAnsi="Times New Roman"/>
                <w:b/>
                <w:lang w:val="en-US"/>
              </w:rPr>
              <w:t>4412329000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GOST 3916.1-96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Е</w:t>
            </w:r>
            <w:r w:rsidRPr="001F1BB9">
              <w:rPr>
                <w:rFonts w:ascii="Times New Roman" w:hAnsi="Times New Roman"/>
                <w:lang w:val="en-US"/>
              </w:rPr>
              <w:t xml:space="preserve"> 1, mark FK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size 1525x1525 mm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thickness from 4 till 21mm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* price set at auction BUCE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 Indicative prices are shawn in Appendix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30 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furniture production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1BB9">
              <w:rPr>
                <w:rFonts w:ascii="Times New Roman" w:hAnsi="Times New Roman"/>
                <w:b/>
                <w:lang w:val="en-GB"/>
              </w:rPr>
              <w:t>Bi</w:t>
            </w:r>
            <w:r w:rsidRPr="001F1BB9">
              <w:rPr>
                <w:rFonts w:ascii="Times New Roman" w:hAnsi="Times New Roman"/>
                <w:b/>
                <w:lang w:val="en-US"/>
              </w:rPr>
              <w:t>rch and alder plywood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</w:rPr>
              <w:t>441232</w:t>
            </w:r>
            <w:r w:rsidRPr="001F1BB9">
              <w:rPr>
                <w:rFonts w:ascii="Times New Roman" w:hAnsi="Times New Roman"/>
                <w:b/>
                <w:lang w:val="en-US"/>
              </w:rPr>
              <w:t>1</w:t>
            </w:r>
            <w:r w:rsidRPr="001F1BB9">
              <w:rPr>
                <w:rFonts w:ascii="Times New Roman" w:hAnsi="Times New Roman"/>
                <w:b/>
              </w:rPr>
              <w:t>000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GOST 3916.1-96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Е</w:t>
            </w:r>
            <w:r w:rsidRPr="001F1BB9">
              <w:rPr>
                <w:rFonts w:ascii="Times New Roman" w:hAnsi="Times New Roman"/>
                <w:lang w:val="en-US"/>
              </w:rPr>
              <w:t xml:space="preserve"> 1, mark FSF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size 1250x2500 mm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18  and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21 mm</w:t>
              </w:r>
            </w:smartTag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* price set at auction BUCE  </w:t>
            </w:r>
            <w:r w:rsidRPr="001F1BB9">
              <w:rPr>
                <w:rFonts w:ascii="Times New Roman" w:hAnsi="Times New Roman"/>
                <w:lang w:val="en-US"/>
              </w:rPr>
              <w:t xml:space="preserve"> grade IV/IV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18 mm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– 370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21 mm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– 380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28 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furniture production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Film b</w:t>
            </w:r>
            <w:r w:rsidRPr="001F1BB9">
              <w:rPr>
                <w:rFonts w:ascii="Times New Roman" w:hAnsi="Times New Roman"/>
                <w:b/>
                <w:lang w:val="en-GB"/>
              </w:rPr>
              <w:t>i</w:t>
            </w:r>
            <w:r w:rsidRPr="001F1BB9">
              <w:rPr>
                <w:rFonts w:ascii="Times New Roman" w:hAnsi="Times New Roman"/>
                <w:b/>
                <w:lang w:val="en-US"/>
              </w:rPr>
              <w:t>rch and alder plywood</w:t>
            </w:r>
            <w:r w:rsidRPr="001F1BB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4412390000</w:t>
            </w:r>
          </w:p>
          <w:p w:rsidR="00616B82" w:rsidRPr="001F1BB9" w:rsidRDefault="00616B82" w:rsidP="001F1B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TY RB 500126145.002-2011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Е</w:t>
            </w:r>
            <w:r w:rsidRPr="001F1BB9">
              <w:rPr>
                <w:rFonts w:ascii="Times New Roman" w:hAnsi="Times New Roman"/>
                <w:lang w:val="en-US"/>
              </w:rPr>
              <w:t xml:space="preserve"> 1, mark FOF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size 1250x2500 mm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18  and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21 mm</w:t>
              </w:r>
            </w:smartTag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* price set at auction BUCE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 1 grade - 530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 grade – 520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28 cu</w:t>
            </w:r>
            <w:r w:rsidRPr="001F1BB9">
              <w:rPr>
                <w:rFonts w:ascii="Times New Roman" w:hAnsi="Times New Roman"/>
              </w:rPr>
              <w:t>.</w:t>
            </w:r>
            <w:r w:rsidRPr="001F1BB9">
              <w:rPr>
                <w:rFonts w:ascii="Times New Roman" w:hAnsi="Times New Roman"/>
                <w:lang w:val="en-US"/>
              </w:rPr>
              <w:t>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building</w:t>
            </w:r>
          </w:p>
        </w:tc>
      </w:tr>
      <w:tr w:rsidR="00616B82" w:rsidRPr="001F1BB9" w:rsidTr="00C403E8">
        <w:tc>
          <w:tcPr>
            <w:tcW w:w="3510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Name of goods</w:t>
            </w:r>
          </w:p>
        </w:tc>
        <w:tc>
          <w:tcPr>
            <w:tcW w:w="2977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1F1BB9">
              <w:rPr>
                <w:rFonts w:ascii="Times New Roman" w:hAnsi="Times New Roman"/>
                <w:b/>
                <w:i/>
              </w:rPr>
              <w:t>escription of goods</w:t>
            </w:r>
          </w:p>
        </w:tc>
        <w:tc>
          <w:tcPr>
            <w:tcW w:w="2552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Price on terms of delivery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FCA</w:t>
            </w:r>
          </w:p>
        </w:tc>
        <w:tc>
          <w:tcPr>
            <w:tcW w:w="1975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</w:rPr>
              <w:t>Minimal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lot</w:t>
            </w:r>
          </w:p>
        </w:tc>
        <w:tc>
          <w:tcPr>
            <w:tcW w:w="1710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628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R</w:t>
            </w:r>
            <w:r w:rsidRPr="001F1BB9">
              <w:rPr>
                <w:rFonts w:ascii="Times New Roman" w:hAnsi="Times New Roman"/>
                <w:b/>
                <w:i/>
              </w:rPr>
              <w:t>ange of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b/>
                <w:i/>
              </w:rPr>
              <w:t>practical application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Wood pe</w:t>
            </w:r>
            <w:r w:rsidRPr="001F1BB9">
              <w:rPr>
                <w:rFonts w:ascii="Times New Roman" w:hAnsi="Times New Roman"/>
                <w:b/>
                <w:bCs/>
                <w:lang w:val="en-US"/>
              </w:rPr>
              <w:t>llets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lang w:val="en-US"/>
              </w:rPr>
              <w:t>4401310000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 xml:space="preserve">diameter 6  </w:t>
            </w:r>
            <w:r w:rsidRPr="001F1BB9">
              <w:rPr>
                <w:rFonts w:ascii="Times New Roman" w:hAnsi="Times New Roman"/>
                <w:lang w:val="en-US"/>
              </w:rPr>
              <w:t>mm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1</w:t>
            </w:r>
            <w:r w:rsidRPr="001F1BB9">
              <w:rPr>
                <w:rFonts w:ascii="Times New Roman" w:hAnsi="Times New Roman"/>
                <w:lang w:val="en-US"/>
              </w:rPr>
              <w:t>4</w:t>
            </w:r>
            <w:r w:rsidRPr="001F1BB9">
              <w:rPr>
                <w:rFonts w:ascii="Times New Roman" w:hAnsi="Times New Roman"/>
              </w:rPr>
              <w:t xml:space="preserve">5 </w:t>
            </w:r>
            <w:r w:rsidRPr="001F1BB9">
              <w:rPr>
                <w:rFonts w:ascii="Times New Roman" w:hAnsi="Times New Roman"/>
                <w:lang w:val="en-US"/>
              </w:rPr>
              <w:t>EUR</w:t>
            </w:r>
            <w:r w:rsidRPr="001F1BB9">
              <w:rPr>
                <w:rFonts w:ascii="Times New Roman" w:hAnsi="Times New Roman"/>
              </w:rPr>
              <w:t>/</w:t>
            </w:r>
            <w:r w:rsidRPr="001F1BB9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 xml:space="preserve">21 </w:t>
            </w:r>
            <w:r w:rsidRPr="001F1BB9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heating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Wood briquette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4401391000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RUF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1</w:t>
            </w:r>
            <w:r w:rsidRPr="001F1BB9">
              <w:rPr>
                <w:rFonts w:ascii="Times New Roman" w:hAnsi="Times New Roman"/>
                <w:lang w:val="en-US"/>
              </w:rPr>
              <w:t>3</w:t>
            </w:r>
            <w:r w:rsidRPr="001F1BB9">
              <w:rPr>
                <w:rFonts w:ascii="Times New Roman" w:hAnsi="Times New Roman"/>
              </w:rPr>
              <w:t xml:space="preserve">0 </w:t>
            </w:r>
            <w:r w:rsidRPr="001F1BB9">
              <w:rPr>
                <w:rFonts w:ascii="Times New Roman" w:hAnsi="Times New Roman"/>
                <w:lang w:val="en-US"/>
              </w:rPr>
              <w:t>EUR</w:t>
            </w:r>
            <w:r w:rsidRPr="001F1BB9">
              <w:rPr>
                <w:rFonts w:ascii="Times New Roman" w:hAnsi="Times New Roman"/>
              </w:rPr>
              <w:t>/</w:t>
            </w:r>
            <w:r w:rsidRPr="001F1BB9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 xml:space="preserve">22,08 </w:t>
            </w:r>
            <w:r w:rsidRPr="001F1BB9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heating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Firewood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4401100001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Birch, alder, aspen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95 EUR/box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1 box=2 warehouse metre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25 – 28 box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heating</w:t>
            </w:r>
          </w:p>
        </w:tc>
      </w:tr>
      <w:tr w:rsidR="00616B82" w:rsidRPr="00A32023" w:rsidTr="00C403E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Wood chips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4401210000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4401220000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GOST </w:t>
            </w:r>
            <w:r w:rsidRPr="001F1BB9">
              <w:rPr>
                <w:rFonts w:ascii="Times New Roman" w:hAnsi="Times New Roman"/>
              </w:rPr>
              <w:t xml:space="preserve"> 15815-85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Т</w:t>
            </w:r>
            <w:r w:rsidRPr="001F1BB9">
              <w:rPr>
                <w:rFonts w:ascii="Times New Roman" w:hAnsi="Times New Roman"/>
                <w:lang w:val="en-US"/>
              </w:rPr>
              <w:t>U</w:t>
            </w:r>
            <w:r w:rsidRPr="001F1BB9">
              <w:rPr>
                <w:rFonts w:ascii="Times New Roman" w:hAnsi="Times New Roman"/>
              </w:rPr>
              <w:t xml:space="preserve"> BY 100145188.003-2009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terms of delivery DAF-RB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11 EUR/ bulk cu.m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 xml:space="preserve">72 </w:t>
            </w:r>
            <w:r w:rsidRPr="001F1BB9">
              <w:rPr>
                <w:rFonts w:ascii="Times New Roman" w:hAnsi="Times New Roman"/>
                <w:lang w:val="en-US"/>
              </w:rPr>
              <w:t>bulk cu.m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F1B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for heating 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for hardboard, wood pillets and chipboard production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lang w:val="en-US"/>
              </w:rPr>
              <w:t>Wood Charcoal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1F1BB9">
              <w:rPr>
                <w:rFonts w:ascii="Times New Roman" w:hAnsi="Times New Roman"/>
                <w:b/>
                <w:bCs/>
                <w:lang w:val="en-US"/>
              </w:rPr>
              <w:t>4402900000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GOST 7657-84,  oak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packing in bag of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25 kg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packing in bag of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5 kg</w:t>
              </w:r>
            </w:smartTag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Cs/>
              </w:rPr>
              <w:t xml:space="preserve">430  </w:t>
            </w:r>
            <w:r w:rsidRPr="001F1BB9">
              <w:rPr>
                <w:rFonts w:ascii="Times New Roman" w:hAnsi="Times New Roman"/>
                <w:lang w:val="en-US"/>
              </w:rPr>
              <w:t>EUR</w:t>
            </w:r>
            <w:r w:rsidRPr="001F1BB9">
              <w:rPr>
                <w:rFonts w:ascii="Times New Roman" w:hAnsi="Times New Roman"/>
              </w:rPr>
              <w:t>/</w:t>
            </w:r>
            <w:r w:rsidRPr="001F1BB9">
              <w:rPr>
                <w:rFonts w:ascii="Times New Roman" w:hAnsi="Times New Roman"/>
                <w:lang w:val="en-US"/>
              </w:rPr>
              <w:t>t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Cs/>
              </w:rPr>
              <w:t xml:space="preserve">460  </w:t>
            </w:r>
            <w:r w:rsidRPr="001F1BB9">
              <w:rPr>
                <w:rFonts w:ascii="Times New Roman" w:hAnsi="Times New Roman"/>
                <w:lang w:val="en-US"/>
              </w:rPr>
              <w:t>EUR</w:t>
            </w:r>
            <w:r w:rsidRPr="001F1BB9">
              <w:rPr>
                <w:rFonts w:ascii="Times New Roman" w:hAnsi="Times New Roman"/>
              </w:rPr>
              <w:t>/</w:t>
            </w:r>
            <w:r w:rsidRPr="001F1BB9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 xml:space="preserve">12 </w:t>
            </w:r>
            <w:r w:rsidRPr="001F1BB9">
              <w:rPr>
                <w:rFonts w:ascii="Times New Roman" w:hAnsi="Times New Roman"/>
                <w:lang w:val="en-US"/>
              </w:rPr>
              <w:t>ton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economic purposes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Coniferous pulpwood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4403201900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4403203900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and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leaved  pulpwood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4403995900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4403999500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GOST 22296-89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spruce diameter  6 – 13 </w:t>
            </w:r>
            <w:r w:rsidRPr="001F1BB9">
              <w:rPr>
                <w:rFonts w:ascii="Times New Roman" w:hAnsi="Times New Roman"/>
              </w:rPr>
              <w:t>с</w:t>
            </w:r>
            <w:r w:rsidRPr="001F1BB9">
              <w:rPr>
                <w:rFonts w:ascii="Times New Roman" w:hAnsi="Times New Roman"/>
                <w:lang w:val="en-US"/>
              </w:rPr>
              <w:t>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pine diameter      6 – 13 </w:t>
            </w:r>
            <w:r w:rsidRPr="001F1BB9">
              <w:rPr>
                <w:rFonts w:ascii="Times New Roman" w:hAnsi="Times New Roman"/>
              </w:rPr>
              <w:t>с</w:t>
            </w:r>
            <w:r w:rsidRPr="001F1BB9">
              <w:rPr>
                <w:rFonts w:ascii="Times New Roman" w:hAnsi="Times New Roman"/>
                <w:lang w:val="en-US"/>
              </w:rPr>
              <w:t>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birch diameter  6 – 24 </w:t>
            </w:r>
            <w:r w:rsidRPr="001F1BB9">
              <w:rPr>
                <w:rFonts w:ascii="Times New Roman" w:hAnsi="Times New Roman"/>
              </w:rPr>
              <w:t>с</w:t>
            </w:r>
            <w:r w:rsidRPr="001F1BB9">
              <w:rPr>
                <w:rFonts w:ascii="Times New Roman" w:hAnsi="Times New Roman"/>
                <w:lang w:val="en-US"/>
              </w:rPr>
              <w:t>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aspen diameter 4 –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40 cm</w:t>
              </w:r>
            </w:smartTag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* price set at auction BUCE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terms of delivery DAF-RB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35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25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50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cellulose production</w:t>
            </w:r>
          </w:p>
        </w:tc>
      </w:tr>
      <w:tr w:rsidR="00616B82" w:rsidRPr="00A32023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Square-sawn  coniferous timber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4407109100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4407109300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STB 1713-2007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spruce, pine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lang w:val="en-GB"/>
              </w:rPr>
              <w:t>till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40 mm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</w:rPr>
              <w:t>wi</w:t>
            </w:r>
            <w:r w:rsidRPr="001F1BB9">
              <w:rPr>
                <w:rFonts w:ascii="Times New Roman" w:hAnsi="Times New Roman"/>
                <w:lang w:val="en-US"/>
              </w:rPr>
              <w:t xml:space="preserve">dth  </w:t>
            </w:r>
            <w:r w:rsidRPr="001F1BB9">
              <w:rPr>
                <w:rFonts w:ascii="Times New Roman" w:hAnsi="Times New Roman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till</w:t>
            </w:r>
            <w:r w:rsidRPr="001F1BB9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</w:rPr>
                <w:t xml:space="preserve">150 </w:t>
              </w:r>
              <w:r w:rsidRPr="001F1BB9">
                <w:rPr>
                  <w:rFonts w:ascii="Times New Roman" w:hAnsi="Times New Roman"/>
                  <w:lang w:val="en-US"/>
                </w:rPr>
                <w:t>mm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*  price set at auction BUCE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humidity is more 20%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1 grade – 130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 grade – 120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 grade – 115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BB9">
              <w:rPr>
                <w:rFonts w:ascii="Times New Roman" w:hAnsi="Times New Roman"/>
                <w:sz w:val="20"/>
                <w:szCs w:val="20"/>
                <w:lang w:val="en-US"/>
              </w:rPr>
              <w:t>humidity is from 14 till 19%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 grade – 150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 grade – 140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4 grade – 130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25 - 30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40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furniture production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and for building</w:t>
            </w:r>
          </w:p>
        </w:tc>
      </w:tr>
      <w:tr w:rsidR="00616B82" w:rsidRPr="00A32023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lang w:val="en-US"/>
              </w:rPr>
              <w:t>Square-cut boards for wood containers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4407109100, 4407109300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4407999801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lang w:val="en-GB"/>
              </w:rPr>
              <w:t>till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bCs/>
                  <w:lang w:val="en-US"/>
                </w:rPr>
                <w:t>25 mm</w:t>
              </w:r>
            </w:smartTag>
            <w:r w:rsidRPr="001F1BB9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1F1BB9">
              <w:rPr>
                <w:rFonts w:ascii="Times New Roman" w:hAnsi="Times New Roman"/>
                <w:lang w:val="en-US"/>
              </w:rPr>
              <w:t xml:space="preserve">width till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150 mm</w:t>
              </w:r>
            </w:smartTag>
            <w:r w:rsidRPr="001F1BB9">
              <w:rPr>
                <w:rFonts w:ascii="Times New Roman" w:hAnsi="Times New Roman"/>
                <w:lang w:val="en-US"/>
              </w:rPr>
              <w:t>,</w:t>
            </w:r>
            <w:r w:rsidRPr="001F1BB9">
              <w:rPr>
                <w:rFonts w:ascii="Times New Roman" w:hAnsi="Times New Roman"/>
                <w:bCs/>
                <w:lang w:val="en-US"/>
              </w:rPr>
              <w:t xml:space="preserve"> length till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bCs/>
                  <w:lang w:val="en-US"/>
                </w:rPr>
                <w:t>2 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STB</w:t>
            </w:r>
            <w:r w:rsidRPr="001F1BB9">
              <w:rPr>
                <w:rFonts w:ascii="Times New Roman" w:hAnsi="Times New Roman"/>
              </w:rPr>
              <w:t xml:space="preserve"> 1713-2007 </w:t>
            </w:r>
            <w:r w:rsidRPr="001F1BB9">
              <w:rPr>
                <w:rFonts w:ascii="Times New Roman" w:hAnsi="Times New Roman"/>
                <w:lang w:val="en-US"/>
              </w:rPr>
              <w:t>coniferou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s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STB</w:t>
            </w:r>
            <w:r w:rsidRPr="001F1BB9">
              <w:rPr>
                <w:rFonts w:ascii="Times New Roman" w:hAnsi="Times New Roman"/>
              </w:rPr>
              <w:t xml:space="preserve"> 1714-2007 </w:t>
            </w:r>
            <w:r w:rsidRPr="001F1BB9">
              <w:rPr>
                <w:rFonts w:ascii="Times New Roman" w:hAnsi="Times New Roman"/>
                <w:lang w:val="en-US"/>
              </w:rPr>
              <w:t>leaved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 xml:space="preserve">* 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price set at auction BUCE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>125</w:t>
            </w:r>
            <w:r w:rsidRPr="001F1BB9">
              <w:rPr>
                <w:rFonts w:ascii="Times New Roman" w:hAnsi="Times New Roman"/>
                <w:lang w:val="en-US"/>
              </w:rPr>
              <w:t xml:space="preserve">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>120</w:t>
            </w:r>
            <w:r w:rsidRPr="001F1BB9">
              <w:rPr>
                <w:rFonts w:ascii="Times New Roman" w:hAnsi="Times New Roman"/>
                <w:lang w:val="en-US"/>
              </w:rPr>
              <w:t xml:space="preserve">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BB9">
              <w:rPr>
                <w:rFonts w:ascii="Times New Roman" w:hAnsi="Times New Roman"/>
                <w:sz w:val="20"/>
                <w:szCs w:val="20"/>
                <w:lang w:val="en-US"/>
              </w:rPr>
              <w:t>from 25 till 33 cu.m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BB9">
              <w:rPr>
                <w:rFonts w:ascii="Times New Roman" w:hAnsi="Times New Roman"/>
                <w:sz w:val="20"/>
                <w:szCs w:val="20"/>
                <w:lang w:val="en-US"/>
              </w:rPr>
              <w:t>from 20 till 27 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 plane wood pallets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production</w:t>
            </w:r>
          </w:p>
        </w:tc>
      </w:tr>
      <w:tr w:rsidR="00616B82" w:rsidRPr="00DD7666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Plane wood pallets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4415209000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>1200</w:t>
            </w:r>
            <w:r w:rsidRPr="001F1BB9">
              <w:rPr>
                <w:rFonts w:ascii="Times New Roman" w:hAnsi="Times New Roman"/>
                <w:bCs/>
              </w:rPr>
              <w:t>х</w:t>
            </w:r>
            <w:r w:rsidRPr="001F1BB9">
              <w:rPr>
                <w:rFonts w:ascii="Times New Roman" w:hAnsi="Times New Roman"/>
                <w:bCs/>
                <w:lang w:val="en-US"/>
              </w:rPr>
              <w:t>800 mm and other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coniferous and leaved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from 135 </w:t>
            </w:r>
            <w:r w:rsidRPr="001F1BB9">
              <w:rPr>
                <w:rFonts w:ascii="Times New Roman" w:hAnsi="Times New Roman"/>
              </w:rPr>
              <w:t>евро</w:t>
            </w:r>
            <w:r w:rsidRPr="001F1BB9">
              <w:rPr>
                <w:rFonts w:ascii="Times New Roman" w:hAnsi="Times New Roman"/>
                <w:lang w:val="en-US"/>
              </w:rPr>
              <w:t>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(depending on scheme)</w:t>
            </w:r>
          </w:p>
        </w:tc>
        <w:tc>
          <w:tcPr>
            <w:tcW w:w="1975" w:type="dxa"/>
          </w:tcPr>
          <w:p w:rsidR="00616B82" w:rsidRPr="001138A3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till</w:t>
            </w:r>
            <w:r w:rsidRPr="001F1BB9">
              <w:rPr>
                <w:rFonts w:ascii="Times New Roman" w:hAnsi="Times New Roman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25</w:t>
            </w:r>
            <w:r w:rsidRPr="001F1BB9">
              <w:rPr>
                <w:rFonts w:ascii="Times New Roman" w:hAnsi="Times New Roman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 plane wood pallets</w:t>
            </w:r>
          </w:p>
          <w:p w:rsidR="00616B82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production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616B82" w:rsidRPr="001F1BB9" w:rsidTr="00C403E8">
        <w:tc>
          <w:tcPr>
            <w:tcW w:w="3510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Name of goods</w:t>
            </w:r>
          </w:p>
        </w:tc>
        <w:tc>
          <w:tcPr>
            <w:tcW w:w="2977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D</w:t>
            </w:r>
            <w:r w:rsidRPr="001F1BB9">
              <w:rPr>
                <w:rFonts w:ascii="Times New Roman" w:hAnsi="Times New Roman"/>
                <w:b/>
                <w:i/>
              </w:rPr>
              <w:t>escription of goods</w:t>
            </w:r>
          </w:p>
        </w:tc>
        <w:tc>
          <w:tcPr>
            <w:tcW w:w="2552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Price on terms of delivery</w:t>
            </w: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FCA</w:t>
            </w:r>
          </w:p>
        </w:tc>
        <w:tc>
          <w:tcPr>
            <w:tcW w:w="1975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</w:rPr>
              <w:t>Minimal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lot</w:t>
            </w:r>
          </w:p>
        </w:tc>
        <w:tc>
          <w:tcPr>
            <w:tcW w:w="1710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628" w:type="dxa"/>
            <w:shd w:val="clear" w:color="auto" w:fill="D9D9D9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R</w:t>
            </w:r>
            <w:r w:rsidRPr="001F1BB9">
              <w:rPr>
                <w:rFonts w:ascii="Times New Roman" w:hAnsi="Times New Roman"/>
                <w:b/>
                <w:i/>
              </w:rPr>
              <w:t>ange of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b/>
                <w:i/>
              </w:rPr>
              <w:t>practical application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1F1BB9">
              <w:rPr>
                <w:rFonts w:ascii="Times New Roman" w:hAnsi="Times New Roman"/>
                <w:b/>
                <w:bCs/>
                <w:lang w:val="it-IT"/>
              </w:rPr>
              <w:t>Molding for transparent coating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1F1BB9">
              <w:rPr>
                <w:rFonts w:ascii="Times New Roman" w:hAnsi="Times New Roman"/>
                <w:b/>
                <w:bCs/>
                <w:lang w:val="it-IT"/>
              </w:rPr>
              <w:t>4409101800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STB 1074-97 pine, spruce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floor board /</w:t>
            </w:r>
            <w:r w:rsidRPr="001F1BB9">
              <w:rPr>
                <w:rFonts w:ascii="Times New Roman" w:hAnsi="Times New Roman"/>
                <w:lang w:val="en-US"/>
              </w:rPr>
              <w:t>sizes mm: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 xml:space="preserve">27; 35*105*120/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facing board/ </w:t>
            </w:r>
            <w:r w:rsidRPr="001F1BB9">
              <w:rPr>
                <w:rFonts w:ascii="Times New Roman" w:hAnsi="Times New Roman"/>
                <w:lang w:val="en-US"/>
              </w:rPr>
              <w:t>sizes mm: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16-20*80-110*2500-5000/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molded</w:t>
            </w:r>
            <w:r w:rsidRPr="001F1BB9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>board</w:t>
            </w:r>
            <w:r w:rsidRPr="001F1BB9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/ </w:t>
            </w:r>
            <w:r w:rsidRPr="001F1BB9">
              <w:rPr>
                <w:rFonts w:ascii="Times New Roman" w:hAnsi="Times New Roman"/>
                <w:lang w:val="en-US"/>
              </w:rPr>
              <w:t>sizes mm: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 xml:space="preserve"> 14*80*2500-5000/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/>
                <w:i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block-house /</w:t>
            </w:r>
            <w:r w:rsidRPr="001F1BB9">
              <w:rPr>
                <w:rFonts w:ascii="Times New Roman" w:hAnsi="Times New Roman"/>
                <w:lang w:val="en-US"/>
              </w:rPr>
              <w:t>sizes mm: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20; 17*105-130*2500-5000/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base board /</w:t>
            </w:r>
            <w:r w:rsidRPr="001F1BB9">
              <w:rPr>
                <w:rFonts w:ascii="Times New Roman" w:hAnsi="Times New Roman"/>
                <w:lang w:val="en-US"/>
              </w:rPr>
              <w:t xml:space="preserve"> sizes mm: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14*45*2000-2400/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i/>
                <w:lang w:val="en-US"/>
              </w:rPr>
              <w:t>plat band /</w:t>
            </w:r>
            <w:r w:rsidRPr="001F1BB9">
              <w:rPr>
                <w:rFonts w:ascii="Times New Roman" w:hAnsi="Times New Roman"/>
                <w:lang w:val="en-US"/>
              </w:rPr>
              <w:t>sizes mm:</w:t>
            </w:r>
            <w:r w:rsidRPr="001F1BB9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16*80*2200; 1100/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235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240EUR/cu.m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255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240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390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380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40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finishing materials</w:t>
            </w:r>
          </w:p>
        </w:tc>
      </w:tr>
      <w:tr w:rsidR="00616B82" w:rsidRPr="00A32023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F1BB9">
              <w:rPr>
                <w:rFonts w:ascii="Times New Roman" w:hAnsi="Times New Roman"/>
                <w:b/>
                <w:bCs/>
                <w:lang w:val="it-IT"/>
              </w:rPr>
              <w:t>Glue joined furniture boards made of massive wood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sz w:val="20"/>
                <w:szCs w:val="20"/>
                <w:lang w:val="en-US"/>
              </w:rPr>
              <w:t>TU BY 200100328.004-2005</w:t>
            </w:r>
            <w:r w:rsidRPr="001F1BB9">
              <w:rPr>
                <w:rFonts w:ascii="Times New Roman" w:hAnsi="Times New Roman"/>
                <w:lang w:val="en-US"/>
              </w:rPr>
              <w:t xml:space="preserve">     pine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width from 200 till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1220 mm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r w:rsidRPr="001F1BB9">
              <w:rPr>
                <w:rFonts w:ascii="Times New Roman" w:hAnsi="Times New Roman"/>
                <w:bCs/>
                <w:lang w:val="en-US"/>
              </w:rPr>
              <w:t xml:space="preserve">length </w:t>
            </w:r>
            <w:r w:rsidRPr="001F1B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from</w:t>
            </w:r>
            <w:r w:rsidRPr="001F1B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400 till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sz w:val="20"/>
                  <w:szCs w:val="20"/>
                  <w:lang w:val="en-US"/>
                </w:rPr>
                <w:t>2900</w:t>
              </w:r>
              <w:r w:rsidRPr="001F1BB9">
                <w:rPr>
                  <w:rFonts w:ascii="Times New Roman" w:hAnsi="Times New Roman"/>
                  <w:lang w:val="en-US"/>
                </w:rPr>
                <w:t xml:space="preserve"> mm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(maximum)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 from</w:t>
            </w:r>
            <w:r w:rsidRPr="001F1BB9">
              <w:rPr>
                <w:rFonts w:ascii="Times New Roman" w:hAnsi="Times New Roman"/>
              </w:rPr>
              <w:t xml:space="preserve"> 14 </w:t>
            </w:r>
            <w:r w:rsidRPr="001F1BB9">
              <w:rPr>
                <w:rFonts w:ascii="Times New Roman" w:hAnsi="Times New Roman"/>
                <w:lang w:val="en-US"/>
              </w:rPr>
              <w:t>till</w:t>
            </w:r>
            <w:r w:rsidRPr="001F1BB9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</w:rPr>
                <w:t xml:space="preserve">32 </w:t>
              </w:r>
              <w:r w:rsidRPr="001F1BB9">
                <w:rPr>
                  <w:rFonts w:ascii="Times New Roman" w:hAnsi="Times New Roman"/>
                  <w:lang w:val="en-US"/>
                </w:rPr>
                <w:t>mm</w:t>
              </w:r>
            </w:smartTag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1 grade </w:t>
            </w:r>
            <w:r w:rsidRPr="001F1BB9">
              <w:rPr>
                <w:rFonts w:ascii="Times New Roman" w:hAnsi="Times New Roman"/>
              </w:rPr>
              <w:t>А</w:t>
            </w:r>
            <w:r w:rsidRPr="001F1BB9">
              <w:rPr>
                <w:rFonts w:ascii="Times New Roman" w:hAnsi="Times New Roman"/>
                <w:lang w:val="en-US"/>
              </w:rPr>
              <w:t xml:space="preserve"> – 695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2 grade </w:t>
            </w:r>
            <w:r w:rsidRPr="001F1BB9">
              <w:rPr>
                <w:rFonts w:ascii="Times New Roman" w:hAnsi="Times New Roman"/>
              </w:rPr>
              <w:t>В</w:t>
            </w:r>
            <w:r w:rsidRPr="001F1BB9">
              <w:rPr>
                <w:rFonts w:ascii="Times New Roman" w:hAnsi="Times New Roman"/>
                <w:lang w:val="en-US"/>
              </w:rPr>
              <w:t xml:space="preserve"> – 605 EUR/cu.m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  <w:lang w:val="en-US"/>
              </w:rPr>
              <w:t>3</w:t>
            </w:r>
            <w:r w:rsidRPr="001F1BB9">
              <w:rPr>
                <w:rFonts w:ascii="Times New Roman" w:hAnsi="Times New Roman"/>
              </w:rPr>
              <w:t xml:space="preserve"> </w:t>
            </w:r>
            <w:r w:rsidRPr="001F1BB9">
              <w:rPr>
                <w:rFonts w:ascii="Times New Roman" w:hAnsi="Times New Roman"/>
                <w:lang w:val="en-US"/>
              </w:rPr>
              <w:t>grade</w:t>
            </w:r>
            <w:r w:rsidRPr="001F1BB9">
              <w:rPr>
                <w:rFonts w:ascii="Times New Roman" w:hAnsi="Times New Roman"/>
              </w:rPr>
              <w:t xml:space="preserve"> С – 535</w:t>
            </w:r>
            <w:r w:rsidRPr="001F1BB9">
              <w:rPr>
                <w:rFonts w:ascii="Times New Roman" w:hAnsi="Times New Roman"/>
                <w:lang w:val="en-US"/>
              </w:rPr>
              <w:t>EUR</w:t>
            </w:r>
            <w:r w:rsidRPr="001F1BB9">
              <w:rPr>
                <w:rFonts w:ascii="Times New Roman" w:hAnsi="Times New Roman"/>
              </w:rPr>
              <w:t>/</w:t>
            </w:r>
            <w:r w:rsidRPr="001F1BB9">
              <w:rPr>
                <w:rFonts w:ascii="Times New Roman" w:hAnsi="Times New Roman"/>
                <w:lang w:val="en-US"/>
              </w:rPr>
              <w:t>cu</w:t>
            </w:r>
            <w:r w:rsidRPr="001F1BB9">
              <w:rPr>
                <w:rFonts w:ascii="Times New Roman" w:hAnsi="Times New Roman"/>
              </w:rPr>
              <w:t>.</w:t>
            </w:r>
            <w:r w:rsidRPr="001F1BB9">
              <w:rPr>
                <w:rFonts w:ascii="Times New Roman" w:hAnsi="Times New Roman"/>
                <w:lang w:val="en-US"/>
              </w:rPr>
              <w:t>m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38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furniture and doors production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1F1BB9">
              <w:rPr>
                <w:rFonts w:ascii="Times New Roman" w:hAnsi="Times New Roman"/>
                <w:b/>
                <w:bCs/>
                <w:lang w:val="it-IT"/>
              </w:rPr>
              <w:t>Glued beam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BB9">
              <w:rPr>
                <w:rFonts w:ascii="Times New Roman" w:hAnsi="Times New Roman"/>
                <w:sz w:val="20"/>
                <w:szCs w:val="20"/>
                <w:lang w:val="en-US"/>
              </w:rPr>
              <w:t>TU BY 600012401.896-2010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spruce, pine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/>
                <w:lang w:val="en-US"/>
              </w:rPr>
              <w:t>max</w:t>
            </w:r>
            <w:r w:rsidRPr="001F1BB9">
              <w:rPr>
                <w:rFonts w:ascii="Times New Roman" w:hAnsi="Times New Roman"/>
                <w:lang w:val="en-US"/>
              </w:rPr>
              <w:t xml:space="preserve">: </w:t>
            </w: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600 mm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>height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220 mm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width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2500 mm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>length up to</w:t>
            </w:r>
            <w:r w:rsidRPr="001F1BB9">
              <w:rPr>
                <w:rFonts w:ascii="Times New Roman" w:hAnsi="Times New Roman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13 m</w:t>
              </w:r>
            </w:smartTag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60; 80;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100 mm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quantity of  lamellas: 2-3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: 120; 140;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>160 mm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quantity of  lamellas: 4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GB"/>
              </w:rPr>
              <w:t>thickness</w:t>
            </w:r>
            <w:r w:rsidRPr="001F1BB9">
              <w:rPr>
                <w:rFonts w:ascii="Times New Roman" w:hAnsi="Times New Roman"/>
                <w:lang w:val="en-US"/>
              </w:rPr>
              <w:t xml:space="preserve"> 200;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1F1BB9">
                <w:rPr>
                  <w:rFonts w:ascii="Times New Roman" w:hAnsi="Times New Roman"/>
                  <w:lang w:val="en-US"/>
                </w:rPr>
                <w:t xml:space="preserve">220 </w:t>
              </w:r>
              <w:r w:rsidRPr="001F1BB9">
                <w:rPr>
                  <w:rFonts w:ascii="Times New Roman" w:hAnsi="Times New Roman"/>
                </w:rPr>
                <w:t>мм</w:t>
              </w:r>
            </w:smartTag>
            <w:r w:rsidRPr="001F1BB9">
              <w:rPr>
                <w:rFonts w:ascii="Times New Roman" w:hAnsi="Times New Roman"/>
                <w:lang w:val="en-US"/>
              </w:rPr>
              <w:t xml:space="preserve"> and more - quantity of  lamellas: 6 and more</w:t>
            </w: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400 EUR/ cu.m –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 xml:space="preserve">not trimmed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434 EUR/cu.m - profiled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40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houses building</w:t>
            </w:r>
          </w:p>
        </w:tc>
      </w:tr>
      <w:tr w:rsidR="00616B82" w:rsidRPr="001F1BB9" w:rsidTr="00C403E8">
        <w:tc>
          <w:tcPr>
            <w:tcW w:w="3510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1F1BB9">
              <w:rPr>
                <w:rFonts w:ascii="Times New Roman" w:hAnsi="Times New Roman"/>
                <w:b/>
                <w:bCs/>
                <w:lang w:val="en-US"/>
              </w:rPr>
              <w:t>House of glued beam</w:t>
            </w:r>
          </w:p>
        </w:tc>
        <w:tc>
          <w:tcPr>
            <w:tcW w:w="2977" w:type="dxa"/>
          </w:tcPr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 xml:space="preserve">spruce, pine 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bCs/>
                <w:lang w:val="en-US"/>
              </w:rPr>
              <w:t>Beam set: wall profiled beam</w:t>
            </w:r>
            <w:r w:rsidRPr="001F1BB9">
              <w:rPr>
                <w:rFonts w:ascii="Times New Roman" w:hAnsi="Times New Roman"/>
                <w:lang w:val="en-US"/>
              </w:rPr>
              <w:t xml:space="preserve"> 150</w:t>
            </w:r>
            <w:r w:rsidRPr="001F1BB9">
              <w:rPr>
                <w:rFonts w:ascii="Times New Roman" w:hAnsi="Times New Roman"/>
              </w:rPr>
              <w:t>х</w:t>
            </w:r>
            <w:r w:rsidRPr="001F1BB9">
              <w:rPr>
                <w:rFonts w:ascii="Times New Roman" w:hAnsi="Times New Roman"/>
                <w:lang w:val="en-US"/>
              </w:rPr>
              <w:t>160; 200</w:t>
            </w:r>
            <w:r w:rsidRPr="001F1BB9">
              <w:rPr>
                <w:rFonts w:ascii="Times New Roman" w:hAnsi="Times New Roman"/>
              </w:rPr>
              <w:t>х</w:t>
            </w:r>
            <w:r w:rsidRPr="001F1BB9">
              <w:rPr>
                <w:rFonts w:ascii="Times New Roman" w:hAnsi="Times New Roman"/>
                <w:lang w:val="en-US"/>
              </w:rPr>
              <w:t>160; 220</w:t>
            </w:r>
            <w:r w:rsidRPr="001F1BB9">
              <w:rPr>
                <w:rFonts w:ascii="Times New Roman" w:hAnsi="Times New Roman"/>
              </w:rPr>
              <w:t>х</w:t>
            </w:r>
            <w:r w:rsidRPr="001F1BB9">
              <w:rPr>
                <w:rFonts w:ascii="Times New Roman" w:hAnsi="Times New Roman"/>
                <w:lang w:val="en-US"/>
              </w:rPr>
              <w:t>160 mm; floor and ceiling beams; frame of roof</w:t>
            </w:r>
          </w:p>
          <w:p w:rsidR="00616B82" w:rsidRPr="001F1BB9" w:rsidRDefault="00616B82" w:rsidP="001F1BB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price of the basic set:</w:t>
            </w:r>
          </w:p>
          <w:p w:rsidR="00616B82" w:rsidRPr="001F1BB9" w:rsidRDefault="00616B82" w:rsidP="001F1BB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1F1BB9">
              <w:rPr>
                <w:rFonts w:ascii="Times New Roman" w:hAnsi="Times New Roman"/>
                <w:lang w:val="en-US"/>
              </w:rPr>
              <w:t>from 400 EUR/cu.m</w:t>
            </w:r>
          </w:p>
        </w:tc>
        <w:tc>
          <w:tcPr>
            <w:tcW w:w="1975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BB9">
              <w:rPr>
                <w:rFonts w:ascii="Times New Roman" w:hAnsi="Times New Roman"/>
              </w:rPr>
              <w:t xml:space="preserve">35 </w:t>
            </w:r>
            <w:r w:rsidRPr="001F1BB9">
              <w:rPr>
                <w:rFonts w:ascii="Times New Roman" w:hAnsi="Times New Roman"/>
                <w:lang w:val="en-US"/>
              </w:rPr>
              <w:t>cu.m</w:t>
            </w:r>
          </w:p>
        </w:tc>
        <w:tc>
          <w:tcPr>
            <w:tcW w:w="1710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8" w:type="dxa"/>
          </w:tcPr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16B82" w:rsidRPr="001F1BB9" w:rsidRDefault="00616B82" w:rsidP="001F1BB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1BB9">
              <w:rPr>
                <w:rFonts w:ascii="Times New Roman" w:hAnsi="Times New Roman"/>
                <w:i/>
                <w:lang w:val="en-US"/>
              </w:rPr>
              <w:t>for houses building</w:t>
            </w:r>
          </w:p>
        </w:tc>
      </w:tr>
    </w:tbl>
    <w:p w:rsidR="00616B82" w:rsidRPr="001138A3" w:rsidRDefault="00616B82" w:rsidP="001F1BB9">
      <w:pPr>
        <w:rPr>
          <w:lang w:val="en-US"/>
        </w:rPr>
      </w:pPr>
    </w:p>
    <w:sectPr w:rsidR="00616B82" w:rsidRPr="001138A3" w:rsidSect="007A51A1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82" w:rsidRDefault="00616B82" w:rsidP="00311910">
      <w:pPr>
        <w:spacing w:after="0" w:line="240" w:lineRule="auto"/>
      </w:pPr>
      <w:r>
        <w:separator/>
      </w:r>
    </w:p>
  </w:endnote>
  <w:endnote w:type="continuationSeparator" w:id="0">
    <w:p w:rsidR="00616B82" w:rsidRDefault="00616B82" w:rsidP="0031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82" w:rsidRDefault="00616B82" w:rsidP="00311910">
      <w:pPr>
        <w:spacing w:after="0" w:line="240" w:lineRule="auto"/>
      </w:pPr>
      <w:r>
        <w:separator/>
      </w:r>
    </w:p>
  </w:footnote>
  <w:footnote w:type="continuationSeparator" w:id="0">
    <w:p w:rsidR="00616B82" w:rsidRDefault="00616B82" w:rsidP="0031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0EFB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08D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B0D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707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F00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5E8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68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EE5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16A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A8E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0F3BF5"/>
    <w:multiLevelType w:val="multilevel"/>
    <w:tmpl w:val="C5E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1A1"/>
    <w:rsid w:val="00023ECF"/>
    <w:rsid w:val="000435A6"/>
    <w:rsid w:val="00050431"/>
    <w:rsid w:val="00051CFE"/>
    <w:rsid w:val="00075242"/>
    <w:rsid w:val="000B73C3"/>
    <w:rsid w:val="000D48AE"/>
    <w:rsid w:val="000F39C3"/>
    <w:rsid w:val="000F7FA9"/>
    <w:rsid w:val="001138A3"/>
    <w:rsid w:val="00151D9C"/>
    <w:rsid w:val="001F1BB9"/>
    <w:rsid w:val="00231BA3"/>
    <w:rsid w:val="00234546"/>
    <w:rsid w:val="00244548"/>
    <w:rsid w:val="002501C0"/>
    <w:rsid w:val="00280774"/>
    <w:rsid w:val="002B3595"/>
    <w:rsid w:val="002F2705"/>
    <w:rsid w:val="003034D1"/>
    <w:rsid w:val="00311910"/>
    <w:rsid w:val="003142CC"/>
    <w:rsid w:val="00324512"/>
    <w:rsid w:val="0040017F"/>
    <w:rsid w:val="0040198F"/>
    <w:rsid w:val="004321A1"/>
    <w:rsid w:val="0052729F"/>
    <w:rsid w:val="0055320C"/>
    <w:rsid w:val="005C507C"/>
    <w:rsid w:val="00616B82"/>
    <w:rsid w:val="00652166"/>
    <w:rsid w:val="00661787"/>
    <w:rsid w:val="0069350A"/>
    <w:rsid w:val="00694C83"/>
    <w:rsid w:val="006D0FF2"/>
    <w:rsid w:val="00704864"/>
    <w:rsid w:val="00751DBE"/>
    <w:rsid w:val="007A51A1"/>
    <w:rsid w:val="007B131E"/>
    <w:rsid w:val="007C389A"/>
    <w:rsid w:val="007D3BC9"/>
    <w:rsid w:val="007D70BA"/>
    <w:rsid w:val="008073E8"/>
    <w:rsid w:val="00842663"/>
    <w:rsid w:val="00911661"/>
    <w:rsid w:val="009634CB"/>
    <w:rsid w:val="009C7D2E"/>
    <w:rsid w:val="00A32023"/>
    <w:rsid w:val="00AA068E"/>
    <w:rsid w:val="00AA78D1"/>
    <w:rsid w:val="00AF4954"/>
    <w:rsid w:val="00B31B2E"/>
    <w:rsid w:val="00B4510D"/>
    <w:rsid w:val="00B6289E"/>
    <w:rsid w:val="00BA303E"/>
    <w:rsid w:val="00BD07FE"/>
    <w:rsid w:val="00BE72CC"/>
    <w:rsid w:val="00C05790"/>
    <w:rsid w:val="00C403E8"/>
    <w:rsid w:val="00CB5F25"/>
    <w:rsid w:val="00CF362A"/>
    <w:rsid w:val="00D20C1D"/>
    <w:rsid w:val="00D612F0"/>
    <w:rsid w:val="00D631C4"/>
    <w:rsid w:val="00D74660"/>
    <w:rsid w:val="00D94BFF"/>
    <w:rsid w:val="00DA7FD3"/>
    <w:rsid w:val="00DC5ACE"/>
    <w:rsid w:val="00DD7666"/>
    <w:rsid w:val="00E56373"/>
    <w:rsid w:val="00EC63E5"/>
    <w:rsid w:val="00F10B6B"/>
    <w:rsid w:val="00F36105"/>
    <w:rsid w:val="00F416B6"/>
    <w:rsid w:val="00FD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A1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21A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D9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51A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91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31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191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lesbumprom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orter@bellespr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898</Words>
  <Characters>5122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Consul</cp:lastModifiedBy>
  <cp:revision>5</cp:revision>
  <cp:lastPrinted>2013-11-08T07:43:00Z</cp:lastPrinted>
  <dcterms:created xsi:type="dcterms:W3CDTF">2013-11-08T08:04:00Z</dcterms:created>
  <dcterms:modified xsi:type="dcterms:W3CDTF">2014-02-16T07:10:00Z</dcterms:modified>
</cp:coreProperties>
</file>